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0674D" w14:textId="0650228E" w:rsidR="000F0714" w:rsidRPr="000A15AF" w:rsidRDefault="000A15AF" w:rsidP="000F0714">
      <w:pPr>
        <w:pStyle w:val="a7"/>
        <w:jc w:val="center"/>
        <w:rPr>
          <w:sz w:val="28"/>
          <w:szCs w:val="28"/>
        </w:rPr>
      </w:pPr>
      <w:r w:rsidRPr="000A15AF">
        <w:rPr>
          <w:sz w:val="28"/>
          <w:szCs w:val="28"/>
        </w:rPr>
        <w:t>Результаты</w:t>
      </w:r>
      <w:r w:rsidR="000F0714" w:rsidRPr="000A15AF">
        <w:rPr>
          <w:sz w:val="28"/>
          <w:szCs w:val="28"/>
        </w:rPr>
        <w:t xml:space="preserve"> </w:t>
      </w:r>
      <w:r w:rsidR="004654AF" w:rsidRPr="000A15AF">
        <w:rPr>
          <w:sz w:val="28"/>
          <w:szCs w:val="28"/>
        </w:rPr>
        <w:t xml:space="preserve">проведения </w:t>
      </w:r>
      <w:r w:rsidR="000F0714" w:rsidRPr="000A15AF">
        <w:rPr>
          <w:sz w:val="28"/>
          <w:szCs w:val="28"/>
        </w:rPr>
        <w:t>специальной оценки условий труда</w:t>
      </w:r>
      <w:r w:rsidRPr="000A15AF">
        <w:rPr>
          <w:sz w:val="28"/>
          <w:szCs w:val="28"/>
        </w:rPr>
        <w:t xml:space="preserve"> -</w:t>
      </w:r>
      <w:r w:rsidR="002F2B76">
        <w:rPr>
          <w:sz w:val="28"/>
          <w:szCs w:val="28"/>
        </w:rPr>
        <w:t xml:space="preserve"> </w:t>
      </w:r>
      <w:bookmarkStart w:id="0" w:name="_GoBack"/>
      <w:bookmarkEnd w:id="0"/>
      <w:r w:rsidRPr="000A15AF">
        <w:rPr>
          <w:sz w:val="28"/>
          <w:szCs w:val="28"/>
        </w:rPr>
        <w:t>2025г</w:t>
      </w:r>
    </w:p>
    <w:p w14:paraId="7CA7C990" w14:textId="77777777" w:rsidR="00B3448B" w:rsidRPr="00642E12" w:rsidRDefault="00B3448B" w:rsidP="00B3448B"/>
    <w:p w14:paraId="18DFFDE7" w14:textId="7F514244" w:rsidR="003E0D6E" w:rsidRPr="000A15AF" w:rsidRDefault="003E0D6E" w:rsidP="003E0D6E">
      <w:pPr>
        <w:jc w:val="right"/>
        <w:rPr>
          <w:sz w:val="20"/>
        </w:rPr>
      </w:pPr>
      <w:r w:rsidRPr="000A15AF">
        <w:rPr>
          <w:sz w:val="20"/>
        </w:rPr>
        <w:fldChar w:fldCharType="begin"/>
      </w:r>
      <w:r w:rsidRPr="000A15AF">
        <w:rPr>
          <w:sz w:val="20"/>
        </w:rPr>
        <w:instrText xml:space="preserve"> INCLUDETEXT  "C:\\Программа\\База 25-2\\ARMv51_files\\sv_ved_org_50.xml" \! \t "C:\\ProgramData\\attest5\\5.1\\xsl\\per_rm\\form2_01.xsl"  \* MERGEFORMAT </w:instrText>
      </w:r>
      <w:r w:rsidRPr="000A15AF">
        <w:rPr>
          <w:sz w:val="20"/>
        </w:rP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44"/>
        <w:gridCol w:w="2724"/>
        <w:gridCol w:w="386"/>
        <w:gridCol w:w="400"/>
        <w:gridCol w:w="432"/>
        <w:gridCol w:w="386"/>
        <w:gridCol w:w="386"/>
        <w:gridCol w:w="446"/>
        <w:gridCol w:w="504"/>
        <w:gridCol w:w="505"/>
        <w:gridCol w:w="505"/>
        <w:gridCol w:w="505"/>
        <w:gridCol w:w="505"/>
        <w:gridCol w:w="505"/>
        <w:gridCol w:w="506"/>
        <w:gridCol w:w="506"/>
        <w:gridCol w:w="506"/>
        <w:gridCol w:w="659"/>
        <w:gridCol w:w="659"/>
        <w:gridCol w:w="659"/>
        <w:gridCol w:w="659"/>
        <w:gridCol w:w="659"/>
        <w:gridCol w:w="506"/>
        <w:gridCol w:w="434"/>
      </w:tblGrid>
      <w:tr w:rsidR="003E0D6E" w:rsidRPr="000A15AF" w14:paraId="1EA80D60" w14:textId="77777777">
        <w:trPr>
          <w:divId w:val="105539911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3DD19" w14:textId="20488340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B064" w14:textId="77777777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CE1E4" w14:textId="77777777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AC2C184" w14:textId="77777777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C86CF0E" w14:textId="77777777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AC2075B" w14:textId="77777777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0A0FB8A" w14:textId="77777777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ADE8992" w14:textId="77777777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6504E81" w14:textId="77777777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1E061A3" w14:textId="77777777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80E7B96" w14:textId="77777777" w:rsidR="003E0D6E" w:rsidRPr="000A15AF" w:rsidRDefault="003E0D6E">
            <w:pPr>
              <w:jc w:val="center"/>
              <w:rPr>
                <w:sz w:val="16"/>
                <w:szCs w:val="16"/>
              </w:rPr>
            </w:pPr>
            <w:r w:rsidRPr="000A15AF"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3E0D6E" w:rsidRPr="000A15AF" w14:paraId="470E9EF2" w14:textId="77777777">
        <w:trPr>
          <w:divId w:val="1055399113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D439" w14:textId="77777777" w:rsidR="003E0D6E" w:rsidRPr="000A15AF" w:rsidRDefault="003E0D6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B58F6" w14:textId="77777777" w:rsidR="003E0D6E" w:rsidRPr="000A15AF" w:rsidRDefault="003E0D6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710AF6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626F58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FA67C2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0F6003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874321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CB1DDC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E9674E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D0EEE8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0E15E2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0E5BEF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8DC819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E6478F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F815FE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149791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71C1A" w14:textId="77777777" w:rsidR="003E0D6E" w:rsidRPr="000A15AF" w:rsidRDefault="003E0D6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E0CDB" w14:textId="77777777" w:rsidR="003E0D6E" w:rsidRPr="000A15AF" w:rsidRDefault="003E0D6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FE741" w14:textId="77777777" w:rsidR="003E0D6E" w:rsidRPr="000A15AF" w:rsidRDefault="003E0D6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7D35" w14:textId="77777777" w:rsidR="003E0D6E" w:rsidRPr="000A15AF" w:rsidRDefault="003E0D6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36DE" w14:textId="77777777" w:rsidR="003E0D6E" w:rsidRPr="000A15AF" w:rsidRDefault="003E0D6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4A99B" w14:textId="77777777" w:rsidR="003E0D6E" w:rsidRPr="000A15AF" w:rsidRDefault="003E0D6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B79AC" w14:textId="77777777" w:rsidR="003E0D6E" w:rsidRPr="000A15AF" w:rsidRDefault="003E0D6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79793" w14:textId="77777777" w:rsidR="003E0D6E" w:rsidRPr="000A15AF" w:rsidRDefault="003E0D6E">
            <w:pPr>
              <w:jc w:val="center"/>
              <w:rPr>
                <w:sz w:val="20"/>
              </w:rPr>
            </w:pPr>
          </w:p>
        </w:tc>
      </w:tr>
      <w:tr w:rsidR="003E0D6E" w:rsidRPr="000A15AF" w14:paraId="59924874" w14:textId="77777777">
        <w:trPr>
          <w:divId w:val="1055399113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7AC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644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2D98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FE0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191F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A4DE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A38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E7C7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9C11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068D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3CF6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8C2E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A67B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8E59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CA81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9A38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3EB0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C5C1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58B3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B756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E7B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AEAE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3081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636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24</w:t>
            </w:r>
          </w:p>
        </w:tc>
      </w:tr>
      <w:tr w:rsidR="003E0D6E" w:rsidRPr="000A15AF" w14:paraId="7E65352B" w14:textId="77777777">
        <w:trPr>
          <w:divId w:val="105539911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26DA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Специалисты</w:t>
            </w:r>
          </w:p>
        </w:tc>
      </w:tr>
      <w:tr w:rsidR="003E0D6E" w:rsidRPr="000A15AF" w14:paraId="555AB1CF" w14:textId="77777777">
        <w:trPr>
          <w:divId w:val="105539911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5B7D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Административный корпус</w:t>
            </w:r>
          </w:p>
        </w:tc>
      </w:tr>
      <w:tr w:rsidR="003E0D6E" w:rsidRPr="000A15AF" w14:paraId="1658A518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431F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D631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Начальник хозяйственного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301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A7D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BF0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B7D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CC16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3D2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D0B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FDF1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506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D26D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8A7C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95FA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364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7381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366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078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4713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7A35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23D7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BBCB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A55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D1E8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13BC0CE2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235D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8C58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DF9D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C9C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7D03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C215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8634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5254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4257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EAFD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4C0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C93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211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287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672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326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F9C5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B5D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51A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250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00BB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F04F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F21A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989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2B06E498" w14:textId="77777777">
        <w:trPr>
          <w:divId w:val="105539911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6E68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Пищеблок</w:t>
            </w:r>
          </w:p>
        </w:tc>
      </w:tr>
      <w:tr w:rsidR="003E0D6E" w:rsidRPr="000A15AF" w14:paraId="78687F75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785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39682А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20C6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Официант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3BBD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05D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DED2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E34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BE9A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F9F7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5A10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3D1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5C07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F51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29D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085F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FB69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D57C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AC8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9FD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42C2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DDCF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27D4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7B7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565A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B6E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47E69C16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E91C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49682А (39682А)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B7D3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Официант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0C0B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D01D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8B0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415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86A6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270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903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0D4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B513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6ED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DDC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6496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937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7112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848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E3B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ED7E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368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F937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8362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384A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439B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11C68B44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ECED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59682А (39682А)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1AF3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Официант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C02A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DF47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5D7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393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8EC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2772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14EA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468D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5DA3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43F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991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292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BB6C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C29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F91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949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119C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0A3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A8E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395F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06F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0EA3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158B1B39" w14:textId="77777777">
        <w:trPr>
          <w:divId w:val="105539911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95B2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Педиатрическое отделение</w:t>
            </w:r>
          </w:p>
        </w:tc>
      </w:tr>
      <w:tr w:rsidR="003E0D6E" w:rsidRPr="000A15AF" w14:paraId="16A38412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1FB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69682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C95C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Медицинская сестра по физиотерапии (мазевого кабинета)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C4C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979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CC73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33B6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AE7F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29B4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B6F0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FF63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4F05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514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699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37F7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D12D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9184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42E0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6E07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232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7AA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EEB1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E122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AFD3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116C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36941B1D" w14:textId="77777777">
        <w:trPr>
          <w:divId w:val="105539911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E6DB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Лечебно-диагностическое отделение</w:t>
            </w:r>
          </w:p>
        </w:tc>
      </w:tr>
      <w:tr w:rsidR="003E0D6E" w:rsidRPr="000A15AF" w14:paraId="6E6859A4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F74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79682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A830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Врач-специалист по реабилитации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0AA1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D6F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E52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BC2B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9AD2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FC9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D333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3D94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3F12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850D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348B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55E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0FB9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1DCE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4511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81B5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E1B6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EBBE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B533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3B40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F3F7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2DC3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0260076B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3D2F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89682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197F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Врач-физиотерапевт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F9BB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5DC8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9019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F486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D6D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66D3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7B30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4FF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5701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9A0E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FB95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6AB4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6A19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A21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D34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50D0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08F2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13A1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F4E0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1B7D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7782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FBC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16B04477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94CB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1E9B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Врач-терапевт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F25E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2F3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EC6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03DC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0B6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46D6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776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C81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149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D75B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E86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2338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F646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DE8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2941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86AD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8435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CADD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B1E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79A0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BE81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780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2E366457" w14:textId="77777777">
        <w:trPr>
          <w:divId w:val="105539911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4B3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Общесанаторный персонал</w:t>
            </w:r>
          </w:p>
        </w:tc>
      </w:tr>
      <w:tr w:rsidR="003E0D6E" w:rsidRPr="000A15AF" w14:paraId="52DAB179" w14:textId="77777777">
        <w:trPr>
          <w:divId w:val="105539911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16C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Здание клуба, спортзал</w:t>
            </w:r>
          </w:p>
        </w:tc>
      </w:tr>
      <w:tr w:rsidR="003E0D6E" w:rsidRPr="000A15AF" w14:paraId="3948FED2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75F6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109682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A4B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Инструктор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03C0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BA4D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EE2A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B179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592D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E18E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C3A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37E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FAA3D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948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95CA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644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45F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B1CA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81F4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46EA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6260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E1A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D0F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6346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3575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4F1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6D7AC3AD" w14:textId="77777777">
        <w:trPr>
          <w:divId w:val="105539911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4937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Здание клуба, библиотека</w:t>
            </w:r>
          </w:p>
        </w:tc>
      </w:tr>
      <w:tr w:rsidR="003E0D6E" w:rsidRPr="000A15AF" w14:paraId="5C624A7B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1B69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119682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8FB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87FA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53D4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7A1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7CD3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9E49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46F7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21E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2E74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E429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E5C0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C331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17B1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CB50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3E1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081F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72A6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E3A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0625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8F0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D1B1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669B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15E7A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  <w:tr w:rsidR="003E0D6E" w:rsidRPr="000A15AF" w14:paraId="6C634CAC" w14:textId="77777777">
        <w:trPr>
          <w:divId w:val="105539911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3A8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Административное здание</w:t>
            </w:r>
          </w:p>
        </w:tc>
      </w:tr>
      <w:tr w:rsidR="003E0D6E" w:rsidRPr="000A15AF" w14:paraId="0D137327" w14:textId="77777777">
        <w:trPr>
          <w:divId w:val="1055399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162B0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129682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3CBA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Медицинский статистик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D8E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12E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7009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E694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AEE5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66D1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35A35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850BC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E1FF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9D7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F50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0CD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AAB9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6427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CF5F9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52814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39D8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ADE3F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FB5E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40EF3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E7D42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825EB" w14:textId="77777777" w:rsidR="003E0D6E" w:rsidRPr="000A15AF" w:rsidRDefault="003E0D6E">
            <w:pPr>
              <w:jc w:val="center"/>
              <w:rPr>
                <w:sz w:val="20"/>
              </w:rPr>
            </w:pPr>
            <w:r w:rsidRPr="000A15AF">
              <w:rPr>
                <w:sz w:val="20"/>
              </w:rPr>
              <w:t>нет</w:t>
            </w:r>
          </w:p>
        </w:tc>
      </w:tr>
    </w:tbl>
    <w:p w14:paraId="1DCB2473" w14:textId="3E355D49" w:rsidR="0065289A" w:rsidRPr="000A15AF" w:rsidRDefault="003E0D6E" w:rsidP="003E0D6E">
      <w:pPr>
        <w:jc w:val="right"/>
        <w:rPr>
          <w:sz w:val="20"/>
          <w:lang w:val="en-US"/>
        </w:rPr>
      </w:pPr>
      <w:r w:rsidRPr="000A15AF">
        <w:rPr>
          <w:sz w:val="20"/>
        </w:rPr>
        <w:fldChar w:fldCharType="end"/>
      </w:r>
    </w:p>
    <w:sectPr w:rsidR="0065289A" w:rsidRPr="000A15AF" w:rsidSect="000A15AF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76005" w14:textId="77777777" w:rsidR="005C450C" w:rsidRDefault="005C450C" w:rsidP="003E0D6E">
      <w:r>
        <w:separator/>
      </w:r>
    </w:p>
  </w:endnote>
  <w:endnote w:type="continuationSeparator" w:id="0">
    <w:p w14:paraId="554AD27B" w14:textId="77777777" w:rsidR="005C450C" w:rsidRDefault="005C450C" w:rsidP="003E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8DD54" w14:textId="77777777" w:rsidR="005C450C" w:rsidRDefault="005C450C" w:rsidP="003E0D6E">
      <w:r>
        <w:separator/>
      </w:r>
    </w:p>
  </w:footnote>
  <w:footnote w:type="continuationSeparator" w:id="0">
    <w:p w14:paraId="3DA70B27" w14:textId="77777777" w:rsidR="005C450C" w:rsidRDefault="005C450C" w:rsidP="003E0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460035, Россия, Оренбургская область, г. Оренбург, ул. Новгородская/ Комсомольская, д. 99/231"/>
    <w:docVar w:name="att_org_dop" w:val="Общество с ограниченной ответственностью &quot;Юркон&quot;_x000d__x000a_(ООО &quot;Юркон&quot;)_x000d__x000a_ИСПЫТАТЕЛЬНАЯ ЛАБОРАТОРИЯ_x000d__x000a_460035, Россия, Оренбургская область, г. Оренбург, ул. Новгородская/ Комсомольская, д. 99/231 _x000d__x000a_+7 (3532) 67-20-44; malov.urkon@mail.ru; _x000d__x000a_Регистрационный номер записи в реестре организаций, проводящих специальную оценку условий труда - 116 от 12.10.2015"/>
    <w:docVar w:name="att_org_name" w:val="Общество с ограниченной ответственностью &quot;Юркон&quot;"/>
    <w:docVar w:name="att_org_reg_date" w:val="12.10.2015"/>
    <w:docVar w:name="att_org_reg_num" w:val="116"/>
    <w:docVar w:name="boss_fio" w:val="Малов Дмитрий Владимирович"/>
    <w:docVar w:name="ceh_info" w:val="Федеральное Государственное Бюджетное Учреждение Детский Санаторий «Бимлюк» Министерства Здравоохранения Российской Федерации"/>
    <w:docVar w:name="doc_name" w:val="Документ6"/>
    <w:docVar w:name="doc_type" w:val="5"/>
    <w:docVar w:name="fill_date" w:val="12.09.2025"/>
    <w:docVar w:name="org_guid" w:val="A818378A668442499529AB188F607D4D"/>
    <w:docVar w:name="org_id" w:val="50"/>
    <w:docVar w:name="org_name" w:val="     "/>
    <w:docVar w:name="pers_guids" w:val="37E81F0B9C8F42F994F82942BB980CAF@068-848-776 43"/>
    <w:docVar w:name="pers_snils" w:val="37E81F0B9C8F42F994F82942BB980CAF@068-848-776 43"/>
    <w:docVar w:name="podr_id" w:val="org_50"/>
    <w:docVar w:name="pred_dolg" w:val="Заместитель директора по экономическим вопросам"/>
    <w:docVar w:name="pred_fio" w:val="Макагонова И.А."/>
    <w:docVar w:name="prikaz_sout" w:val="817"/>
    <w:docVar w:name="rbtd_adr" w:val="     "/>
    <w:docVar w:name="rbtd_name" w:val="Федеральное Государственное Бюджетное Учреждение Детский Санаторий «Бимлюк» Министерства Здравоохранения Российской Федерации"/>
    <w:docVar w:name="step_test" w:val="54"/>
    <w:docVar w:name="sv_docs" w:val="1"/>
  </w:docVars>
  <w:rsids>
    <w:rsidRoot w:val="003E0D6E"/>
    <w:rsid w:val="0000729E"/>
    <w:rsid w:val="0002033E"/>
    <w:rsid w:val="000A15AF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F2B76"/>
    <w:rsid w:val="0037643A"/>
    <w:rsid w:val="003A1C01"/>
    <w:rsid w:val="003A2259"/>
    <w:rsid w:val="003C3080"/>
    <w:rsid w:val="003C79E5"/>
    <w:rsid w:val="003E0D6E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450C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86DEE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91337"/>
  <w15:chartTrackingRefBased/>
  <w15:docId w15:val="{FE12D532-48A6-45D5-BEC8-FCFFE662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E0D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E0D6E"/>
    <w:rPr>
      <w:sz w:val="24"/>
    </w:rPr>
  </w:style>
  <w:style w:type="paragraph" w:styleId="ad">
    <w:name w:val="footer"/>
    <w:basedOn w:val="a"/>
    <w:link w:val="ae"/>
    <w:rsid w:val="003E0D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E0D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tm23</dc:creator>
  <cp:keywords/>
  <dc:description/>
  <cp:lastModifiedBy>Администратор Бимлюк</cp:lastModifiedBy>
  <cp:revision>3</cp:revision>
  <dcterms:created xsi:type="dcterms:W3CDTF">2025-09-11T14:20:00Z</dcterms:created>
  <dcterms:modified xsi:type="dcterms:W3CDTF">2025-09-23T07:33:00Z</dcterms:modified>
</cp:coreProperties>
</file>